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A1" w:rsidRDefault="007867F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</w:p>
    <w:p w:rsidR="002F12A1" w:rsidRDefault="007867F5">
      <w:pPr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周口科技职业学院医学系医学检验技术专业</w:t>
      </w:r>
    </w:p>
    <w:p w:rsidR="002F12A1" w:rsidRDefault="007867F5">
      <w:pPr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2018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年职业技能大赛报名汇总表</w:t>
      </w:r>
    </w:p>
    <w:p w:rsidR="002F12A1" w:rsidRDefault="007867F5">
      <w:pPr>
        <w:rPr>
          <w:sz w:val="24"/>
        </w:rPr>
      </w:pPr>
      <w:r>
        <w:rPr>
          <w:rFonts w:hint="eastAsia"/>
          <w:sz w:val="24"/>
        </w:rPr>
        <w:t>系部：（盖章）赛项名称：初赛（知识能力竞赛）</w:t>
      </w:r>
    </w:p>
    <w:tbl>
      <w:tblPr>
        <w:tblW w:w="9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1134"/>
        <w:gridCol w:w="709"/>
        <w:gridCol w:w="1701"/>
        <w:gridCol w:w="1701"/>
        <w:gridCol w:w="1134"/>
        <w:gridCol w:w="794"/>
      </w:tblGrid>
      <w:tr w:rsidR="002F12A1" w:rsidTr="00213007">
        <w:trPr>
          <w:trHeight w:val="53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</w:pPr>
            <w:r>
              <w:t>201708020001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毕君红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蔡开侠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代雪艳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丁田田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管淑慧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韩冰倩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李丙楠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连玉祺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陆广雨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路文静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乾若男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孙祥祥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王爱丹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谢东伟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杨素芳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伊乔乔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余缦缦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袁镱祯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赵梓含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仲婕妤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F12A1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201708020046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张娇娇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安天慧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关浩雨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胡啸林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李娜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李云蕾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马玉秀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任嫚青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王宁思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尹晓果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</w:t>
            </w:r>
            <w:bookmarkStart w:id="0" w:name="_GoBack"/>
            <w:bookmarkEnd w:id="0"/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于家乐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赵文玥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赵永乐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周源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周正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李昊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吴林峰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朱聪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美久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213007" w:rsidRPr="00213007" w:rsidTr="00213007">
        <w:trPr>
          <w:trHeight w:val="4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201708027033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3007">
              <w:rPr>
                <w:rFonts w:hint="eastAsia"/>
              </w:rPr>
              <w:t>才人拉措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7867F5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医学检验技术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13007" w:rsidP="0021300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13007">
              <w:rPr>
                <w:rFonts w:ascii="宋体" w:hAnsi="宋体" w:cs="宋体" w:hint="eastAsia"/>
                <w:bCs/>
                <w:sz w:val="24"/>
                <w:szCs w:val="24"/>
              </w:rPr>
              <w:t>2017级检验班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A1" w:rsidRPr="00213007" w:rsidRDefault="002F12A1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2F12A1" w:rsidRPr="00213007" w:rsidRDefault="002F12A1">
      <w:pPr>
        <w:widowControl/>
        <w:jc w:val="left"/>
      </w:pPr>
    </w:p>
    <w:p w:rsidR="002F12A1" w:rsidRPr="00213007" w:rsidRDefault="002F12A1">
      <w:pPr>
        <w:widowControl/>
        <w:jc w:val="left"/>
      </w:pPr>
    </w:p>
    <w:sectPr w:rsidR="002F12A1" w:rsidRPr="00213007">
      <w:footerReference w:type="default" r:id="rId9"/>
      <w:pgSz w:w="11906" w:h="16838"/>
      <w:pgMar w:top="1135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F5" w:rsidRDefault="007867F5">
      <w:r>
        <w:separator/>
      </w:r>
    </w:p>
  </w:endnote>
  <w:endnote w:type="continuationSeparator" w:id="0">
    <w:p w:rsidR="007867F5" w:rsidRDefault="0078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A1" w:rsidRDefault="007867F5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213007" w:rsidRPr="00213007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2F12A1" w:rsidRDefault="002F12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F5" w:rsidRDefault="007867F5">
      <w:r>
        <w:separator/>
      </w:r>
    </w:p>
  </w:footnote>
  <w:footnote w:type="continuationSeparator" w:id="0">
    <w:p w:rsidR="007867F5" w:rsidRDefault="0078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92AA522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191B62A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A1"/>
    <w:rsid w:val="00213007"/>
    <w:rsid w:val="002F12A1"/>
    <w:rsid w:val="0078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291</Words>
  <Characters>1659</Characters>
  <Application>Microsoft Office Word</Application>
  <DocSecurity>0</DocSecurity>
  <Lines>13</Lines>
  <Paragraphs>3</Paragraphs>
  <ScaleCrop>false</ScaleCrop>
  <Company>微软中国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5</cp:revision>
  <dcterms:created xsi:type="dcterms:W3CDTF">2018-10-20T09:50:00Z</dcterms:created>
  <dcterms:modified xsi:type="dcterms:W3CDTF">2018-10-20T10:03:00Z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